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AC96BE" w14:textId="1E8E94BF" w:rsidR="00FB7449" w:rsidRPr="0088104B" w:rsidRDefault="00772B83" w:rsidP="0082643A">
      <w:pPr>
        <w:spacing w:line="280" w:lineRule="auto"/>
        <w:rPr>
          <w:rFonts w:asciiTheme="minorEastAsia" w:hAnsiTheme="minorEastAsia" w:cs="M PLUS Rounded 1c"/>
        </w:rPr>
      </w:pPr>
      <w:r w:rsidRPr="0082643A">
        <w:rPr>
          <w:rFonts w:asciiTheme="minorEastAsia" w:hAnsiTheme="minorEastAsia" w:cs="M PLUS Rounded 1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3FAAD" wp14:editId="1BAF1A4B">
                <wp:simplePos x="0" y="0"/>
                <wp:positionH relativeFrom="margin">
                  <wp:align>left</wp:align>
                </wp:positionH>
                <wp:positionV relativeFrom="paragraph">
                  <wp:posOffset>2425</wp:posOffset>
                </wp:positionV>
                <wp:extent cx="6102714" cy="189326"/>
                <wp:effectExtent l="0" t="0" r="1270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714" cy="1893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14A78" w14:textId="55922F9C" w:rsidR="0082643A" w:rsidRPr="00772B83" w:rsidRDefault="0082643A" w:rsidP="00772B8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72B83">
                              <w:rPr>
                                <w:rFonts w:asciiTheme="majorEastAsia" w:eastAsiaTheme="majorEastAsia" w:hAnsiTheme="majorEastAsia" w:cs="M PLUS Rounded 1c"/>
                                <w:color w:val="FFFFFF" w:themeColor="background1"/>
                                <w:sz w:val="24"/>
                                <w:szCs w:val="24"/>
                              </w:rPr>
                              <w:t>募集締め切り：</w:t>
                            </w:r>
                            <w:r w:rsidR="0092772A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６</w:t>
                            </w:r>
                            <w:r w:rsidRPr="00772B83">
                              <w:rPr>
                                <w:rFonts w:asciiTheme="majorEastAsia" w:eastAsiaTheme="majorEastAsia" w:hAnsiTheme="majorEastAsia" w:cs="M PLUS Rounded 1c"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92772A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２０</w:t>
                            </w:r>
                            <w:r w:rsidRPr="00772B83">
                              <w:rPr>
                                <w:rFonts w:asciiTheme="majorEastAsia" w:eastAsiaTheme="majorEastAsia" w:hAnsiTheme="majorEastAsia" w:cs="M PLUS Rounded 1c"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  <w:r w:rsidR="0092772A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（金</w:t>
                            </w:r>
                            <w:r w:rsidRPr="00772B83">
                              <w:rPr>
                                <w:rFonts w:asciiTheme="majorEastAsia" w:eastAsiaTheme="majorEastAsia" w:hAnsiTheme="majorEastAsia" w:cs="M PLUS Rounded 1c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3F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2pt;width:480.55pt;height:14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" fillcolor="black [3213]">
                <v:textbox inset="0,0,0,0">
                  <w:txbxContent>
                    <w:p w14:paraId="7E214A78" w14:textId="55922F9C" w:rsidR="0082643A" w:rsidRPr="00772B83" w:rsidRDefault="0082643A" w:rsidP="00772B8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72B83">
                        <w:rPr>
                          <w:rFonts w:asciiTheme="majorEastAsia" w:eastAsiaTheme="majorEastAsia" w:hAnsiTheme="majorEastAsia" w:cs="M PLUS Rounded 1c"/>
                          <w:color w:val="FFFFFF" w:themeColor="background1"/>
                          <w:sz w:val="24"/>
                          <w:szCs w:val="24"/>
                        </w:rPr>
                        <w:t>募集締め切り：</w:t>
                      </w:r>
                      <w:r w:rsidR="0092772A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６</w:t>
                      </w:r>
                      <w:r w:rsidRPr="00772B83">
                        <w:rPr>
                          <w:rFonts w:asciiTheme="majorEastAsia" w:eastAsiaTheme="majorEastAsia" w:hAnsiTheme="majorEastAsia" w:cs="M PLUS Rounded 1c"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92772A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２０</w:t>
                      </w:r>
                      <w:r w:rsidRPr="00772B83">
                        <w:rPr>
                          <w:rFonts w:asciiTheme="majorEastAsia" w:eastAsiaTheme="majorEastAsia" w:hAnsiTheme="majorEastAsia" w:cs="M PLUS Rounded 1c"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  <w:r w:rsidR="0092772A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（金</w:t>
                      </w:r>
                      <w:r w:rsidRPr="00772B83">
                        <w:rPr>
                          <w:rFonts w:asciiTheme="majorEastAsia" w:eastAsiaTheme="majorEastAsia" w:hAnsiTheme="majorEastAsia" w:cs="M PLUS Rounded 1c" w:hint="eastAsia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04B">
        <w:rPr>
          <w:rFonts w:asciiTheme="minorEastAsia" w:hAnsiTheme="minorEastAsia" w:cs="M PLUS Rounded 1c" w:hint="eastAsia"/>
          <w:color w:val="FFFFFF" w:themeColor="background1"/>
          <w:sz w:val="24"/>
          <w:szCs w:val="24"/>
          <w:highlight w:val="black"/>
        </w:rPr>
        <w:t xml:space="preserve">　　　　</w:t>
      </w:r>
      <w:r w:rsidR="0088104B" w:rsidRPr="0088104B">
        <w:rPr>
          <w:rFonts w:asciiTheme="minorEastAsia" w:hAnsiTheme="minorEastAsia" w:cs="M PLUS Rounded 1c" w:hint="eastAsia"/>
          <w:color w:val="000000" w:themeColor="text1"/>
          <w:sz w:val="24"/>
          <w:szCs w:val="24"/>
        </w:rPr>
        <w:t xml:space="preserve">　</w:t>
      </w:r>
      <w:r w:rsidR="0088104B" w:rsidRPr="0088104B">
        <w:rPr>
          <w:rFonts w:asciiTheme="minorEastAsia" w:hAnsiTheme="minorEastAsia" w:cs="M PLUS Rounded 1c" w:hint="eastAsia"/>
          <w:color w:val="000000" w:themeColor="text1"/>
          <w:sz w:val="24"/>
          <w:szCs w:val="24"/>
          <w:highlight w:val="black"/>
        </w:rPr>
        <w:t xml:space="preserve">　　</w:t>
      </w:r>
      <w:r w:rsidR="0088104B" w:rsidRPr="0088104B">
        <w:rPr>
          <w:rFonts w:asciiTheme="minorEastAsia" w:hAnsiTheme="minorEastAsia" w:cs="M PLUS Rounded 1c"/>
          <w:color w:val="FFFFFF"/>
          <w:sz w:val="24"/>
          <w:szCs w:val="24"/>
          <w:highlight w:val="black"/>
        </w:rPr>
        <w:t xml:space="preserve">　　　　　　　　　　　　</w:t>
      </w:r>
    </w:p>
    <w:p w14:paraId="1EA47713" w14:textId="31FBCC4E" w:rsidR="0088104B" w:rsidRDefault="002B20A1" w:rsidP="00D90532">
      <w:pPr>
        <w:spacing w:line="300" w:lineRule="auto"/>
        <w:jc w:val="left"/>
        <w:rPr>
          <w:rFonts w:asciiTheme="minorEastAsia" w:hAnsiTheme="minorEastAsia" w:cs="M PLUS Rounded 1c"/>
        </w:rPr>
      </w:pPr>
      <w:r w:rsidRPr="0088104B">
        <w:rPr>
          <w:rFonts w:asciiTheme="minorEastAsia" w:hAnsiTheme="minorEastAsia" w:cs="M PLUS Rounded 1c"/>
        </w:rPr>
        <w:t xml:space="preserve">　</w:t>
      </w:r>
      <w:r w:rsidR="0040124F">
        <w:rPr>
          <w:rFonts w:asciiTheme="minorEastAsia" w:hAnsiTheme="minorEastAsia" w:cs="M PLUS Rounded 1c"/>
        </w:rPr>
        <w:t xml:space="preserve">　　　　　　　　　　　　　　　　　　　　　　　　　　</w:t>
      </w:r>
      <w:r w:rsidRPr="0088104B">
        <w:rPr>
          <w:rFonts w:asciiTheme="minorEastAsia" w:hAnsiTheme="minorEastAsia" w:cs="M PLUS Rounded 1c"/>
        </w:rPr>
        <w:t xml:space="preserve">　　　　　　　</w:t>
      </w:r>
      <w:r w:rsidR="008B5640">
        <w:rPr>
          <w:rFonts w:asciiTheme="minorEastAsia" w:hAnsiTheme="minorEastAsia" w:cs="M PLUS Rounded 1c"/>
        </w:rPr>
        <w:t xml:space="preserve">　</w:t>
      </w:r>
      <w:r w:rsidRPr="0088104B">
        <w:rPr>
          <w:rFonts w:asciiTheme="minorEastAsia" w:hAnsiTheme="minorEastAsia" w:cs="M PLUS Rounded 1c"/>
        </w:rPr>
        <w:t>令和</w:t>
      </w:r>
      <w:r w:rsidR="003D2DF1">
        <w:rPr>
          <w:rFonts w:asciiTheme="minorEastAsia" w:hAnsiTheme="minorEastAsia" w:cs="M PLUS Rounded 1c"/>
        </w:rPr>
        <w:t>7</w:t>
      </w:r>
      <w:r w:rsidRPr="0088104B">
        <w:rPr>
          <w:rFonts w:asciiTheme="minorEastAsia" w:hAnsiTheme="minorEastAsia" w:cs="M PLUS Rounded 1c"/>
        </w:rPr>
        <w:t>年　　月　　日</w:t>
      </w:r>
    </w:p>
    <w:p w14:paraId="2312E5E3" w14:textId="1ABC8601" w:rsidR="0088104B" w:rsidRPr="008B5640" w:rsidRDefault="0088104B">
      <w:pPr>
        <w:spacing w:line="300" w:lineRule="auto"/>
        <w:jc w:val="left"/>
        <w:rPr>
          <w:rFonts w:asciiTheme="minorEastAsia" w:hAnsiTheme="minorEastAsia" w:cs="M PLUS Rounded 1c"/>
        </w:rPr>
      </w:pPr>
    </w:p>
    <w:p w14:paraId="70055761" w14:textId="0EDD0C19" w:rsidR="00FB7449" w:rsidRPr="002B20A1" w:rsidRDefault="001E577D">
      <w:pPr>
        <w:jc w:val="center"/>
        <w:rPr>
          <w:rFonts w:asciiTheme="majorEastAsia" w:eastAsiaTheme="majorEastAsia" w:hAnsiTheme="majorEastAsia" w:cs="M PLUS Rounded 1c"/>
          <w:sz w:val="28"/>
          <w:szCs w:val="28"/>
        </w:rPr>
      </w:pPr>
      <w:r>
        <w:rPr>
          <w:rFonts w:asciiTheme="majorEastAsia" w:eastAsiaTheme="majorEastAsia" w:hAnsiTheme="majorEastAsia" w:cs="M PLUS Rounded 1c"/>
          <w:sz w:val="28"/>
          <w:szCs w:val="28"/>
        </w:rPr>
        <w:t>「</w:t>
      </w:r>
      <w:r w:rsidR="002B20A1" w:rsidRPr="002B20A1">
        <w:rPr>
          <w:rFonts w:asciiTheme="majorEastAsia" w:eastAsiaTheme="majorEastAsia" w:hAnsiTheme="majorEastAsia" w:cs="M PLUS Rounded 1c"/>
          <w:sz w:val="28"/>
          <w:szCs w:val="28"/>
        </w:rPr>
        <w:t>第</w:t>
      </w:r>
      <w:r w:rsidR="003D2DF1">
        <w:rPr>
          <w:rFonts w:asciiTheme="majorEastAsia" w:eastAsiaTheme="majorEastAsia" w:hAnsiTheme="majorEastAsia" w:cs="M PLUS Rounded 1c"/>
          <w:sz w:val="28"/>
          <w:szCs w:val="28"/>
        </w:rPr>
        <w:t>20</w:t>
      </w:r>
      <w:r w:rsidR="002B20A1" w:rsidRPr="002B20A1">
        <w:rPr>
          <w:rFonts w:asciiTheme="majorEastAsia" w:eastAsiaTheme="majorEastAsia" w:hAnsiTheme="majorEastAsia" w:cs="M PLUS Rounded 1c"/>
          <w:sz w:val="28"/>
          <w:szCs w:val="28"/>
        </w:rPr>
        <w:t>回越後・謙信SAKEまつり20</w:t>
      </w:r>
      <w:r w:rsidR="0080744C">
        <w:rPr>
          <w:rFonts w:asciiTheme="majorEastAsia" w:eastAsiaTheme="majorEastAsia" w:hAnsiTheme="majorEastAsia" w:cs="M PLUS Rounded 1c" w:hint="eastAsia"/>
          <w:sz w:val="28"/>
          <w:szCs w:val="28"/>
        </w:rPr>
        <w:t>2</w:t>
      </w:r>
      <w:r w:rsidR="003D2DF1">
        <w:rPr>
          <w:rFonts w:asciiTheme="majorEastAsia" w:eastAsiaTheme="majorEastAsia" w:hAnsiTheme="majorEastAsia" w:cs="M PLUS Rounded 1c"/>
          <w:sz w:val="28"/>
          <w:szCs w:val="28"/>
        </w:rPr>
        <w:t>5</w:t>
      </w:r>
      <w:r>
        <w:rPr>
          <w:rFonts w:asciiTheme="majorEastAsia" w:eastAsiaTheme="majorEastAsia" w:hAnsiTheme="majorEastAsia" w:cs="M PLUS Rounded 1c"/>
          <w:sz w:val="28"/>
          <w:szCs w:val="28"/>
        </w:rPr>
        <w:t>」</w:t>
      </w:r>
      <w:r w:rsidR="002B20A1" w:rsidRPr="002B20A1">
        <w:rPr>
          <w:rFonts w:asciiTheme="majorEastAsia" w:eastAsiaTheme="majorEastAsia" w:hAnsiTheme="majorEastAsia" w:cs="M PLUS Rounded 1c"/>
          <w:sz w:val="28"/>
          <w:szCs w:val="28"/>
        </w:rPr>
        <w:t>出店申込書</w:t>
      </w:r>
    </w:p>
    <w:p w14:paraId="3B909EC7" w14:textId="77777777" w:rsidR="0088104B" w:rsidRPr="0088104B" w:rsidRDefault="0088104B">
      <w:pPr>
        <w:jc w:val="center"/>
        <w:rPr>
          <w:rFonts w:asciiTheme="minorEastAsia" w:hAnsiTheme="minorEastAsia" w:cs="M PLUS Rounded 1c"/>
          <w:color w:val="FFFFFF"/>
          <w:sz w:val="24"/>
          <w:szCs w:val="24"/>
          <w:highlight w:val="black"/>
        </w:rPr>
      </w:pPr>
    </w:p>
    <w:tbl>
      <w:tblPr>
        <w:tblStyle w:val="a5"/>
        <w:tblW w:w="9540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3199"/>
        <w:gridCol w:w="836"/>
        <w:gridCol w:w="699"/>
        <w:gridCol w:w="1583"/>
        <w:gridCol w:w="1694"/>
      </w:tblGrid>
      <w:tr w:rsidR="00171462" w:rsidRPr="0088104B" w14:paraId="5CB57471" w14:textId="7E6DDACA" w:rsidTr="0071557C">
        <w:trPr>
          <w:trHeight w:val="680"/>
        </w:trPr>
        <w:tc>
          <w:tcPr>
            <w:tcW w:w="1529" w:type="dxa"/>
            <w:shd w:val="clear" w:color="auto" w:fill="D9D9D9"/>
            <w:vAlign w:val="center"/>
          </w:tcPr>
          <w:p w14:paraId="17F620D9" w14:textId="77777777" w:rsidR="00171462" w:rsidRPr="0088104B" w:rsidRDefault="00171462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店舗名</w:t>
            </w:r>
          </w:p>
        </w:tc>
        <w:tc>
          <w:tcPr>
            <w:tcW w:w="4734" w:type="dxa"/>
            <w:gridSpan w:val="3"/>
            <w:tcBorders>
              <w:right w:val="single" w:sz="4" w:space="0" w:color="auto"/>
            </w:tcBorders>
          </w:tcPr>
          <w:p w14:paraId="0C22A67F" w14:textId="4845D306" w:rsidR="008B5640" w:rsidRDefault="008B5640" w:rsidP="008B5640">
            <w:pPr>
              <w:spacing w:line="160" w:lineRule="exact"/>
              <w:ind w:left="140" w:hangingChars="100" w:hanging="140"/>
              <w:rPr>
                <w:rFonts w:asciiTheme="minorEastAsia" w:hAnsiTheme="minorEastAsia" w:cs="M PLUS Rounded 1c"/>
                <w:sz w:val="14"/>
                <w:szCs w:val="14"/>
              </w:rPr>
            </w:pPr>
            <w:r w:rsidRPr="00171462">
              <w:rPr>
                <w:rFonts w:asciiTheme="minorEastAsia" w:hAnsiTheme="minorEastAsia" w:cs="M PLUS Rounded 1c"/>
                <w:sz w:val="14"/>
                <w:szCs w:val="14"/>
              </w:rPr>
              <w:t>※店舗名は、SAKE</w:t>
            </w:r>
            <w:r>
              <w:rPr>
                <w:rFonts w:asciiTheme="minorEastAsia" w:hAnsiTheme="minorEastAsia" w:cs="M PLUS Rounded 1c"/>
                <w:sz w:val="14"/>
                <w:szCs w:val="14"/>
              </w:rPr>
              <w:t>まつりのパンフレットや店舗名看板等に使用します</w:t>
            </w:r>
            <w:r>
              <w:rPr>
                <w:rFonts w:asciiTheme="minorEastAsia" w:hAnsiTheme="minorEastAsia" w:cs="M PLUS Rounded 1c" w:hint="eastAsia"/>
                <w:sz w:val="14"/>
                <w:szCs w:val="14"/>
              </w:rPr>
              <w:t>。</w:t>
            </w:r>
          </w:p>
          <w:p w14:paraId="5856DB01" w14:textId="502A4346" w:rsidR="00171462" w:rsidRPr="0088104B" w:rsidRDefault="008B5640" w:rsidP="008B5640">
            <w:pPr>
              <w:spacing w:line="160" w:lineRule="exact"/>
              <w:ind w:firstLineChars="100" w:firstLine="140"/>
              <w:rPr>
                <w:rFonts w:asciiTheme="minorEastAsia" w:hAnsiTheme="minorEastAsia" w:cs="M PLUS Rounded 1c"/>
              </w:rPr>
            </w:pPr>
            <w:r>
              <w:rPr>
                <w:rFonts w:asciiTheme="minorEastAsia" w:hAnsiTheme="minorEastAsia" w:cs="M PLUS Rounded 1c"/>
                <w:sz w:val="14"/>
                <w:szCs w:val="14"/>
              </w:rPr>
              <w:t>正確にご記入ください</w:t>
            </w:r>
          </w:p>
          <w:p w14:paraId="171C9BB8" w14:textId="45D9B4C8" w:rsidR="00171462" w:rsidRPr="008B5640" w:rsidRDefault="00171462" w:rsidP="00B54E5D">
            <w:pPr>
              <w:jc w:val="left"/>
              <w:rPr>
                <w:rFonts w:asciiTheme="minorEastAsia" w:hAnsiTheme="minorEastAsia" w:cs="M PLUS Rounded 1c"/>
                <w:sz w:val="22"/>
                <w:szCs w:val="22"/>
              </w:rPr>
            </w:pPr>
          </w:p>
          <w:p w14:paraId="3F8E99F7" w14:textId="4CC4C73A" w:rsidR="00171462" w:rsidRPr="008B5640" w:rsidRDefault="00171462" w:rsidP="008B5640">
            <w:pPr>
              <w:ind w:left="220" w:hangingChars="100" w:hanging="220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1C9E0" w14:textId="77777777" w:rsidR="00171462" w:rsidRDefault="00171462" w:rsidP="00171462">
            <w:pPr>
              <w:jc w:val="center"/>
              <w:rPr>
                <w:rFonts w:asciiTheme="minorEastAsia" w:hAnsiTheme="minorEastAsia" w:cs="M PLUS Rounded 1c"/>
                <w:szCs w:val="22"/>
              </w:rPr>
            </w:pPr>
            <w:r w:rsidRPr="00171462">
              <w:rPr>
                <w:rFonts w:asciiTheme="minorEastAsia" w:hAnsiTheme="minorEastAsia" w:cs="M PLUS Rounded 1c" w:hint="eastAsia"/>
                <w:szCs w:val="22"/>
              </w:rPr>
              <w:t>希望ブース数</w:t>
            </w:r>
          </w:p>
          <w:p w14:paraId="7DB93C7A" w14:textId="13873EC1" w:rsidR="0071557C" w:rsidRPr="0071557C" w:rsidRDefault="0071557C" w:rsidP="00171462">
            <w:pPr>
              <w:jc w:val="center"/>
              <w:rPr>
                <w:rFonts w:asciiTheme="minorEastAsia" w:hAnsiTheme="minorEastAsia" w:cs="M PLUS Rounded 1c"/>
                <w:sz w:val="16"/>
                <w:szCs w:val="16"/>
              </w:rPr>
            </w:pPr>
            <w:r w:rsidRPr="0092772A">
              <w:rPr>
                <w:rFonts w:asciiTheme="minorEastAsia" w:hAnsiTheme="minorEastAsia" w:cs="M PLUS Rounded 1c"/>
                <w:color w:val="000000" w:themeColor="text1"/>
                <w:sz w:val="16"/>
                <w:szCs w:val="16"/>
              </w:rPr>
              <w:t>（最大</w:t>
            </w:r>
            <w:r w:rsidRPr="0092772A">
              <w:rPr>
                <w:rFonts w:asciiTheme="minorEastAsia" w:hAnsiTheme="minorEastAsia" w:cs="M PLUS Rounded 1c" w:hint="eastAsia"/>
                <w:color w:val="000000" w:themeColor="text1"/>
                <w:sz w:val="16"/>
                <w:szCs w:val="16"/>
              </w:rPr>
              <w:t>2ブース）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76F83CC" w14:textId="7A713C41" w:rsidR="00171462" w:rsidRPr="0088104B" w:rsidRDefault="00171462" w:rsidP="00171462">
            <w:pPr>
              <w:jc w:val="right"/>
              <w:rPr>
                <w:rFonts w:asciiTheme="minorEastAsia" w:hAnsiTheme="minorEastAsia" w:cs="M PLUS Rounded 1c"/>
                <w:sz w:val="16"/>
                <w:szCs w:val="16"/>
              </w:rPr>
            </w:pPr>
            <w:r w:rsidRPr="00A239CF">
              <w:rPr>
                <w:rFonts w:asciiTheme="minorEastAsia" w:hAnsiTheme="minorEastAsia" w:cs="M PLUS Rounded 1c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hAnsiTheme="minorEastAsia" w:cs="M PLUS Rounded 1c" w:hint="eastAsia"/>
                <w:sz w:val="22"/>
                <w:szCs w:val="22"/>
              </w:rPr>
              <w:t>ブース</w:t>
            </w:r>
          </w:p>
        </w:tc>
      </w:tr>
      <w:tr w:rsidR="00951BCA" w:rsidRPr="0088104B" w14:paraId="00045D86" w14:textId="0E0CA5C0" w:rsidTr="005727F4">
        <w:trPr>
          <w:trHeight w:val="567"/>
        </w:trPr>
        <w:tc>
          <w:tcPr>
            <w:tcW w:w="1529" w:type="dxa"/>
            <w:shd w:val="clear" w:color="auto" w:fill="D9D9D9"/>
            <w:vAlign w:val="center"/>
          </w:tcPr>
          <w:p w14:paraId="3840F97B" w14:textId="77777777" w:rsidR="00951BCA" w:rsidRPr="0088104B" w:rsidRDefault="00951BCA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代表者名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14:paraId="3A37A75A" w14:textId="77777777" w:rsidR="00951BCA" w:rsidRDefault="00951BCA" w:rsidP="007A440D">
            <w:pPr>
              <w:tabs>
                <w:tab w:val="left" w:pos="2550"/>
              </w:tabs>
              <w:rPr>
                <w:rFonts w:asciiTheme="minorEastAsia" w:hAnsiTheme="minorEastAsia" w:cs="M PLUS Rounded 1c"/>
                <w:spacing w:val="-20"/>
                <w:sz w:val="14"/>
                <w:szCs w:val="14"/>
              </w:rPr>
            </w:pPr>
            <w:r w:rsidRPr="008B5640">
              <w:rPr>
                <w:rFonts w:asciiTheme="minorEastAsia" w:hAnsiTheme="minorEastAsia" w:cs="M PLUS Rounded 1c"/>
                <w:spacing w:val="-20"/>
                <w:sz w:val="14"/>
                <w:szCs w:val="14"/>
              </w:rPr>
              <w:t>フリガナ</w:t>
            </w:r>
          </w:p>
          <w:p w14:paraId="2FAFA2C6" w14:textId="255EFF51" w:rsidR="007A440D" w:rsidRPr="007A440D" w:rsidRDefault="007A440D" w:rsidP="007A440D">
            <w:pPr>
              <w:tabs>
                <w:tab w:val="left" w:pos="2550"/>
              </w:tabs>
              <w:rPr>
                <w:rFonts w:asciiTheme="minorEastAsia" w:hAnsiTheme="minorEastAsia" w:cs="M PLUS Rounded 1c"/>
                <w:spacing w:val="-20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986F0" w14:textId="14B59AF8" w:rsidR="00951BCA" w:rsidRPr="00951BCA" w:rsidRDefault="00951BCA" w:rsidP="00951BCA">
            <w:pPr>
              <w:jc w:val="center"/>
              <w:rPr>
                <w:rFonts w:asciiTheme="minorEastAsia" w:hAnsiTheme="minorEastAsia" w:cs="M PLUS Rounded 1c"/>
              </w:rPr>
            </w:pPr>
            <w:r w:rsidRPr="00951BCA">
              <w:rPr>
                <w:rFonts w:asciiTheme="minorEastAsia" w:hAnsiTheme="minorEastAsia" w:cs="M PLUS Rounded 1c"/>
              </w:rPr>
              <w:t>担当者名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</w:tcBorders>
          </w:tcPr>
          <w:p w14:paraId="1A4091E2" w14:textId="77777777" w:rsidR="00951BCA" w:rsidRDefault="00951BCA" w:rsidP="00951BCA">
            <w:pPr>
              <w:rPr>
                <w:rFonts w:asciiTheme="minorEastAsia" w:hAnsiTheme="minorEastAsia" w:cs="M PLUS Rounded 1c"/>
                <w:spacing w:val="-20"/>
                <w:sz w:val="14"/>
                <w:szCs w:val="14"/>
              </w:rPr>
            </w:pPr>
            <w:r w:rsidRPr="008B5640">
              <w:rPr>
                <w:rFonts w:asciiTheme="minorEastAsia" w:hAnsiTheme="minorEastAsia" w:cs="M PLUS Rounded 1c"/>
                <w:spacing w:val="-20"/>
                <w:sz w:val="14"/>
                <w:szCs w:val="14"/>
              </w:rPr>
              <w:t>フリガナ</w:t>
            </w:r>
          </w:p>
          <w:p w14:paraId="163F6163" w14:textId="1D798546" w:rsidR="007A440D" w:rsidRPr="007A440D" w:rsidRDefault="007A440D" w:rsidP="00951BCA">
            <w:pPr>
              <w:rPr>
                <w:rFonts w:asciiTheme="minorEastAsia" w:hAnsiTheme="minorEastAsia" w:cs="M PLUS Rounded 1c"/>
                <w:spacing w:val="-20"/>
              </w:rPr>
            </w:pPr>
          </w:p>
        </w:tc>
      </w:tr>
      <w:tr w:rsidR="00FB7449" w:rsidRPr="0088104B" w14:paraId="22474E3A" w14:textId="77777777" w:rsidTr="00951BCA">
        <w:trPr>
          <w:trHeight w:val="651"/>
        </w:trPr>
        <w:tc>
          <w:tcPr>
            <w:tcW w:w="1529" w:type="dxa"/>
            <w:shd w:val="clear" w:color="auto" w:fill="D9D9D9"/>
            <w:vAlign w:val="center"/>
          </w:tcPr>
          <w:p w14:paraId="74C94C9B" w14:textId="77777777" w:rsidR="00FB7449" w:rsidRPr="0088104B" w:rsidRDefault="002B20A1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所在地</w:t>
            </w:r>
          </w:p>
        </w:tc>
        <w:tc>
          <w:tcPr>
            <w:tcW w:w="8011" w:type="dxa"/>
            <w:gridSpan w:val="5"/>
          </w:tcPr>
          <w:p w14:paraId="698CD8D5" w14:textId="77777777" w:rsidR="00FB7449" w:rsidRPr="0088104B" w:rsidRDefault="002B20A1">
            <w:pPr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〒　　　　－</w:t>
            </w:r>
          </w:p>
          <w:p w14:paraId="25114315" w14:textId="77777777" w:rsidR="00FB7449" w:rsidRPr="0088104B" w:rsidRDefault="00FB7449">
            <w:pPr>
              <w:rPr>
                <w:rFonts w:asciiTheme="minorEastAsia" w:hAnsiTheme="minorEastAsia" w:cs="M PLUS Rounded 1c"/>
              </w:rPr>
            </w:pPr>
          </w:p>
        </w:tc>
      </w:tr>
      <w:tr w:rsidR="0088104B" w:rsidRPr="0088104B" w14:paraId="1E866264" w14:textId="77777777" w:rsidTr="007A440D">
        <w:trPr>
          <w:trHeight w:val="567"/>
        </w:trPr>
        <w:tc>
          <w:tcPr>
            <w:tcW w:w="1529" w:type="dxa"/>
            <w:shd w:val="clear" w:color="auto" w:fill="D9D9D9"/>
            <w:vAlign w:val="center"/>
          </w:tcPr>
          <w:p w14:paraId="2490D97E" w14:textId="77777777" w:rsidR="0088104B" w:rsidRPr="0088104B" w:rsidRDefault="0088104B" w:rsidP="0088104B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電話番号</w:t>
            </w:r>
          </w:p>
        </w:tc>
        <w:tc>
          <w:tcPr>
            <w:tcW w:w="3199" w:type="dxa"/>
          </w:tcPr>
          <w:p w14:paraId="1EC7C0F4" w14:textId="77777777" w:rsidR="0088104B" w:rsidRDefault="0088104B" w:rsidP="0088104B">
            <w:pPr>
              <w:rPr>
                <w:rFonts w:asciiTheme="minorEastAsia" w:hAnsiTheme="minorEastAsia" w:cs="M PLUS Rounded 1c"/>
                <w:sz w:val="14"/>
                <w:szCs w:val="14"/>
              </w:rPr>
            </w:pPr>
            <w:r w:rsidRPr="008B5640">
              <w:rPr>
                <w:rFonts w:asciiTheme="minorEastAsia" w:hAnsiTheme="minorEastAsia" w:cs="M PLUS Rounded 1c" w:hint="eastAsia"/>
                <w:sz w:val="14"/>
                <w:szCs w:val="14"/>
              </w:rPr>
              <w:t>※必須</w:t>
            </w:r>
            <w:r w:rsidR="00A239CF" w:rsidRPr="008B5640">
              <w:rPr>
                <w:rFonts w:asciiTheme="minorEastAsia" w:hAnsiTheme="minorEastAsia" w:cs="M PLUS Rounded 1c" w:hint="eastAsia"/>
                <w:sz w:val="14"/>
                <w:szCs w:val="14"/>
              </w:rPr>
              <w:t>（緊急時に使用します）</w:t>
            </w:r>
          </w:p>
          <w:p w14:paraId="63F4891E" w14:textId="2823672D" w:rsidR="007A440D" w:rsidRPr="007A440D" w:rsidRDefault="007A440D" w:rsidP="0088104B">
            <w:pPr>
              <w:rPr>
                <w:rFonts w:asciiTheme="minorEastAsia" w:hAnsiTheme="minorEastAsia" w:cs="M PLUS Rounded 1c"/>
              </w:rPr>
            </w:pPr>
          </w:p>
        </w:tc>
        <w:tc>
          <w:tcPr>
            <w:tcW w:w="1535" w:type="dxa"/>
            <w:gridSpan w:val="2"/>
            <w:shd w:val="clear" w:color="auto" w:fill="D9D9D9"/>
            <w:vAlign w:val="center"/>
          </w:tcPr>
          <w:p w14:paraId="373D35A4" w14:textId="77777777" w:rsidR="0088104B" w:rsidRPr="0088104B" w:rsidRDefault="0088104B" w:rsidP="0088104B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FAX番号</w:t>
            </w:r>
          </w:p>
        </w:tc>
        <w:tc>
          <w:tcPr>
            <w:tcW w:w="3277" w:type="dxa"/>
            <w:gridSpan w:val="2"/>
            <w:vAlign w:val="center"/>
          </w:tcPr>
          <w:p w14:paraId="423FA414" w14:textId="77777777" w:rsidR="0088104B" w:rsidRPr="0088104B" w:rsidRDefault="0088104B" w:rsidP="007A440D">
            <w:pPr>
              <w:rPr>
                <w:rFonts w:asciiTheme="minorEastAsia" w:hAnsiTheme="minorEastAsia" w:cs="M PLUS Rounded 1c"/>
              </w:rPr>
            </w:pPr>
          </w:p>
        </w:tc>
      </w:tr>
      <w:tr w:rsidR="00B54E5D" w:rsidRPr="0088104B" w14:paraId="6A296B61" w14:textId="79553F84" w:rsidTr="005727F4">
        <w:trPr>
          <w:trHeight w:val="567"/>
        </w:trPr>
        <w:tc>
          <w:tcPr>
            <w:tcW w:w="152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47968FA" w14:textId="77777777" w:rsidR="00B54E5D" w:rsidRPr="0088104B" w:rsidRDefault="00B54E5D" w:rsidP="0088104B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携帯電話</w:t>
            </w:r>
          </w:p>
        </w:tc>
        <w:tc>
          <w:tcPr>
            <w:tcW w:w="8011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4FA7B61B" w14:textId="77777777" w:rsidR="00B54E5D" w:rsidRDefault="00B54E5D">
            <w:pPr>
              <w:rPr>
                <w:rFonts w:asciiTheme="minorEastAsia" w:hAnsiTheme="minorEastAsia" w:cs="M PLUS Rounded 1c"/>
                <w:sz w:val="14"/>
                <w:szCs w:val="14"/>
              </w:rPr>
            </w:pPr>
            <w:r w:rsidRPr="008B5640">
              <w:rPr>
                <w:rFonts w:asciiTheme="minorEastAsia" w:hAnsiTheme="minorEastAsia" w:cs="M PLUS Rounded 1c" w:hint="eastAsia"/>
                <w:sz w:val="14"/>
                <w:szCs w:val="14"/>
              </w:rPr>
              <w:t>※必須（緊急時に使用します）</w:t>
            </w:r>
          </w:p>
          <w:p w14:paraId="5672A65C" w14:textId="0575E666" w:rsidR="007A440D" w:rsidRPr="007A440D" w:rsidRDefault="007A440D"/>
        </w:tc>
      </w:tr>
      <w:tr w:rsidR="00B54E5D" w:rsidRPr="0088104B" w14:paraId="78BC9918" w14:textId="77777777" w:rsidTr="005727F4">
        <w:trPr>
          <w:trHeight w:val="567"/>
        </w:trPr>
        <w:tc>
          <w:tcPr>
            <w:tcW w:w="152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8204DE5" w14:textId="174F6DF6" w:rsidR="00B54E5D" w:rsidRPr="0088104B" w:rsidRDefault="00B54E5D" w:rsidP="0088104B">
            <w:pPr>
              <w:jc w:val="center"/>
              <w:rPr>
                <w:rFonts w:asciiTheme="minorEastAsia" w:hAnsiTheme="minorEastAsia" w:cs="M PLUS Rounded 1c"/>
              </w:rPr>
            </w:pPr>
            <w:r w:rsidRPr="00B54E5D">
              <w:rPr>
                <w:rFonts w:asciiTheme="minorEastAsia" w:hAnsiTheme="minorEastAsia" w:cs="M PLUS Rounded 1c"/>
              </w:rPr>
              <w:t>E-mail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90AF" w14:textId="77777777" w:rsidR="00B54E5D" w:rsidRDefault="00B54E5D" w:rsidP="00B54E5D">
            <w:pPr>
              <w:rPr>
                <w:rFonts w:asciiTheme="minorEastAsia" w:hAnsiTheme="minorEastAsia" w:cs="M PLUS Rounded 1c"/>
                <w:sz w:val="14"/>
                <w:szCs w:val="14"/>
              </w:rPr>
            </w:pPr>
            <w:r w:rsidRPr="008B5640">
              <w:rPr>
                <w:rFonts w:asciiTheme="minorEastAsia" w:hAnsiTheme="minorEastAsia" w:cs="M PLUS Rounded 1c" w:hint="eastAsia"/>
                <w:sz w:val="14"/>
                <w:szCs w:val="14"/>
              </w:rPr>
              <w:t>※必須（各種案内及び資料の送付に使用します）</w:t>
            </w:r>
          </w:p>
          <w:p w14:paraId="6A5923BA" w14:textId="474757F1" w:rsidR="007A440D" w:rsidRPr="007A440D" w:rsidRDefault="007A440D" w:rsidP="00B54E5D">
            <w:pPr>
              <w:rPr>
                <w:rFonts w:asciiTheme="minorEastAsia" w:hAnsiTheme="minorEastAsia" w:cs="M PLUS Rounded 1c"/>
              </w:rPr>
            </w:pPr>
          </w:p>
        </w:tc>
      </w:tr>
      <w:tr w:rsidR="005727F4" w:rsidRPr="0088104B" w14:paraId="2422CD51" w14:textId="3277F6FF" w:rsidTr="0086612A">
        <w:trPr>
          <w:trHeight w:val="567"/>
        </w:trPr>
        <w:tc>
          <w:tcPr>
            <w:tcW w:w="152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520949CB" w14:textId="77777777" w:rsidR="005727F4" w:rsidRPr="0088104B" w:rsidRDefault="005727F4" w:rsidP="0088104B">
            <w:pPr>
              <w:jc w:val="center"/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主な販売商品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0DD9E" w14:textId="77777777" w:rsidR="005727F4" w:rsidRPr="0088104B" w:rsidRDefault="005727F4" w:rsidP="002B20A1">
            <w:pPr>
              <w:rPr>
                <w:rFonts w:asciiTheme="minorEastAsia" w:hAnsiTheme="minorEastAsia" w:cs="M PLUS Rounded 1c"/>
              </w:rPr>
            </w:pPr>
            <w:r w:rsidRPr="0088104B">
              <w:rPr>
                <w:rFonts w:asciiTheme="minorEastAsia" w:hAnsiTheme="minorEastAsia" w:cs="M PLUS Rounded 1c"/>
              </w:rPr>
              <w:t>①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4B62CA" w14:textId="4A591C15" w:rsidR="005727F4" w:rsidRPr="0088104B" w:rsidRDefault="005727F4" w:rsidP="005727F4">
            <w:pPr>
              <w:rPr>
                <w:rFonts w:asciiTheme="minorEastAsia" w:hAnsiTheme="minorEastAsia" w:cs="M PLUS Rounded 1c"/>
              </w:rPr>
            </w:pPr>
            <w:r>
              <w:rPr>
                <w:rFonts w:asciiTheme="minorEastAsia" w:hAnsiTheme="minorEastAsia" w:cs="M PLUS Rounded 1c" w:hint="eastAsia"/>
              </w:rPr>
              <w:t>②</w:t>
            </w:r>
          </w:p>
        </w:tc>
      </w:tr>
    </w:tbl>
    <w:p w14:paraId="07F79A91" w14:textId="19A2D023" w:rsidR="00FB7449" w:rsidRPr="0088104B" w:rsidRDefault="002B20A1" w:rsidP="0086612A">
      <w:pPr>
        <w:spacing w:line="240" w:lineRule="exact"/>
        <w:ind w:firstLineChars="40" w:firstLine="84"/>
        <w:rPr>
          <w:rFonts w:asciiTheme="minorEastAsia" w:hAnsiTheme="minorEastAsia" w:cs="M PLUS Rounded 1c"/>
        </w:rPr>
      </w:pPr>
      <w:r w:rsidRPr="0088104B">
        <w:rPr>
          <w:rFonts w:asciiTheme="minorEastAsia" w:hAnsiTheme="minorEastAsia" w:cs="M PLUS Rounded 1c"/>
        </w:rPr>
        <w:t>※緊急時の連絡先として携帯電話番号及びメールアドレスは、必ず記入してください。</w:t>
      </w:r>
    </w:p>
    <w:p w14:paraId="40F16420" w14:textId="77777777" w:rsidR="00FB7449" w:rsidRPr="0088104B" w:rsidRDefault="002B20A1" w:rsidP="0086612A">
      <w:pPr>
        <w:spacing w:line="240" w:lineRule="exact"/>
        <w:ind w:firstLineChars="40" w:firstLine="84"/>
        <w:rPr>
          <w:rFonts w:asciiTheme="minorEastAsia" w:hAnsiTheme="minorEastAsia" w:cs="M PLUS Rounded 1c"/>
        </w:rPr>
      </w:pPr>
      <w:r w:rsidRPr="0088104B">
        <w:rPr>
          <w:rFonts w:asciiTheme="minorEastAsia" w:hAnsiTheme="minorEastAsia" w:cs="M PLUS Rounded 1c"/>
        </w:rPr>
        <w:t>※主な販売商品は、SAKEまつりのパンフレットに掲載予定です。</w:t>
      </w:r>
    </w:p>
    <w:p w14:paraId="079AF9FC" w14:textId="77777777" w:rsidR="00FB7449" w:rsidRPr="0088104B" w:rsidRDefault="00FB7449" w:rsidP="0086612A">
      <w:pPr>
        <w:spacing w:line="280" w:lineRule="exact"/>
        <w:rPr>
          <w:rFonts w:asciiTheme="minorEastAsia" w:hAnsiTheme="minorEastAsia" w:cs="M PLUS Rounded 1c"/>
          <w:sz w:val="22"/>
          <w:szCs w:val="22"/>
        </w:rPr>
      </w:pPr>
    </w:p>
    <w:p w14:paraId="5F74DEFC" w14:textId="243958EA" w:rsidR="00FB7449" w:rsidRPr="002C3A18" w:rsidRDefault="002B20A1" w:rsidP="0086612A">
      <w:pPr>
        <w:spacing w:line="280" w:lineRule="exact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（1）コンセントの使用</w:t>
      </w:r>
      <w:r w:rsidR="00951BCA"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（有料）</w:t>
      </w: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有無について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（該当する□にレ印をお願いします）</w:t>
      </w:r>
    </w:p>
    <w:p w14:paraId="4714C121" w14:textId="667C58BF" w:rsidR="00951BCA" w:rsidRPr="002C3A18" w:rsidRDefault="00443E1D" w:rsidP="0086612A">
      <w:pPr>
        <w:spacing w:line="280" w:lineRule="exact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2C3A18">
        <w:rPr>
          <w:rFonts w:asciiTheme="minorEastAsia" w:hAnsiTheme="minorEastAsia" w:cs="M PLUS Rounded 1c"/>
          <w:b/>
          <w:color w:val="000000" w:themeColor="text1"/>
          <w:sz w:val="22"/>
          <w:szCs w:val="22"/>
        </w:rPr>
        <w:t xml:space="preserve">　　</w:t>
      </w:r>
      <w:r w:rsidR="002B20A1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□</w:t>
      </w:r>
      <w:r w:rsidR="0086612A" w:rsidRPr="002C3A18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 xml:space="preserve"> </w:t>
      </w:r>
      <w:r w:rsidR="002B20A1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使用する（使用希望数・・・</w:t>
      </w:r>
      <w:r w:rsidR="002B20A1" w:rsidRPr="002C3A18">
        <w:rPr>
          <w:rFonts w:asciiTheme="minorEastAsia" w:hAnsiTheme="minorEastAsia" w:cs="M PLUS Rounded 1c"/>
          <w:color w:val="000000" w:themeColor="text1"/>
          <w:sz w:val="22"/>
          <w:szCs w:val="22"/>
          <w:u w:val="single"/>
        </w:rPr>
        <w:t xml:space="preserve">　　　</w:t>
      </w:r>
      <w:r w:rsidR="00D61417" w:rsidRPr="002C3A18">
        <w:rPr>
          <w:rFonts w:asciiTheme="minorEastAsia" w:hAnsiTheme="minorEastAsia" w:cs="M PLUS Rounded 1c"/>
          <w:color w:val="000000" w:themeColor="text1"/>
          <w:sz w:val="22"/>
          <w:szCs w:val="22"/>
          <w:u w:val="single"/>
        </w:rPr>
        <w:t xml:space="preserve">　</w:t>
      </w:r>
      <w:r w:rsidR="00D61417" w:rsidRPr="002C3A18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>口）</w:t>
      </w:r>
      <w:r w:rsidR="0086612A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 xml:space="preserve">　　</w:t>
      </w:r>
      <w:r w:rsidR="00951BCA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□</w:t>
      </w:r>
      <w:r w:rsidR="0086612A" w:rsidRPr="002C3A18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 xml:space="preserve"> </w:t>
      </w:r>
      <w:r w:rsidR="00951BCA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使用しない</w:t>
      </w:r>
    </w:p>
    <w:p w14:paraId="2C2D0764" w14:textId="0526C1D4" w:rsidR="00FB7449" w:rsidRPr="002C3A18" w:rsidRDefault="002B20A1" w:rsidP="0086612A">
      <w:pPr>
        <w:spacing w:line="280" w:lineRule="exact"/>
        <w:ind w:firstLineChars="350" w:firstLine="770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※1口</w:t>
      </w:r>
      <w:r w:rsidR="0092772A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（コードリール</w:t>
      </w:r>
      <w:r w:rsidR="0092772A" w:rsidRPr="002C3A18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>1台）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当たりの使用上限は1,500</w:t>
      </w:r>
      <w:r w:rsidR="00A239CF" w:rsidRPr="002C3A18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>W</w:t>
      </w:r>
      <w:r w:rsidR="00951BCA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です</w:t>
      </w:r>
    </w:p>
    <w:p w14:paraId="568164D6" w14:textId="77777777" w:rsidR="00FB7449" w:rsidRPr="002C3A18" w:rsidRDefault="00FB7449" w:rsidP="0086612A">
      <w:pPr>
        <w:spacing w:line="280" w:lineRule="exact"/>
        <w:rPr>
          <w:rFonts w:asciiTheme="minorEastAsia" w:hAnsiTheme="minorEastAsia" w:cs="M PLUS Rounded 1c"/>
          <w:b/>
          <w:color w:val="000000" w:themeColor="text1"/>
          <w:sz w:val="22"/>
          <w:szCs w:val="22"/>
        </w:rPr>
      </w:pPr>
    </w:p>
    <w:p w14:paraId="3D0659F5" w14:textId="77777777" w:rsidR="00FB7449" w:rsidRPr="0088104B" w:rsidRDefault="002B20A1" w:rsidP="0086612A">
      <w:pPr>
        <w:spacing w:line="280" w:lineRule="exact"/>
        <w:rPr>
          <w:rFonts w:asciiTheme="minorEastAsia" w:hAnsiTheme="minorEastAsia" w:cs="M PLUS Rounded 1c"/>
          <w:sz w:val="22"/>
          <w:szCs w:val="22"/>
        </w:rPr>
      </w:pP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（2）希望する販売形態</w:t>
      </w:r>
      <w:r w:rsidRPr="0088104B">
        <w:rPr>
          <w:rFonts w:asciiTheme="minorEastAsia" w:hAnsiTheme="minorEastAsia" w:cs="M PLUS Rounded 1c"/>
          <w:sz w:val="22"/>
          <w:szCs w:val="22"/>
        </w:rPr>
        <w:t>（該当する□にレ印をお願いします）</w:t>
      </w:r>
    </w:p>
    <w:p w14:paraId="37B5DB47" w14:textId="218CAF97" w:rsidR="00FB7449" w:rsidRPr="0088104B" w:rsidRDefault="00951BCA" w:rsidP="0086612A">
      <w:pPr>
        <w:spacing w:line="280" w:lineRule="exact"/>
        <w:ind w:left="460"/>
        <w:rPr>
          <w:rFonts w:asciiTheme="minorEastAsia" w:hAnsiTheme="minorEastAsia" w:cs="M PLUS Rounded 1c"/>
          <w:sz w:val="22"/>
          <w:szCs w:val="22"/>
        </w:rPr>
      </w:pPr>
      <w:r w:rsidRPr="0088104B">
        <w:rPr>
          <w:rFonts w:asciiTheme="minorEastAsia" w:hAnsiTheme="minorEastAsia" w:cs="M PLUS Rounded 1c"/>
          <w:sz w:val="22"/>
          <w:szCs w:val="22"/>
        </w:rPr>
        <w:t>□ 飲食（□調理あり　□調理なし）</w:t>
      </w:r>
      <w:r>
        <w:rPr>
          <w:rFonts w:asciiTheme="minorEastAsia" w:hAnsiTheme="minorEastAsia" w:cs="M PLUS Rounded 1c"/>
          <w:sz w:val="22"/>
          <w:szCs w:val="22"/>
        </w:rPr>
        <w:t xml:space="preserve">　</w:t>
      </w:r>
      <w:r w:rsidR="0086612A">
        <w:rPr>
          <w:rFonts w:asciiTheme="minorEastAsia" w:hAnsiTheme="minorEastAsia" w:cs="M PLUS Rounded 1c" w:hint="eastAsia"/>
          <w:sz w:val="22"/>
          <w:szCs w:val="22"/>
        </w:rPr>
        <w:t xml:space="preserve"> </w:t>
      </w:r>
      <w:r w:rsidRPr="0088104B">
        <w:rPr>
          <w:rFonts w:asciiTheme="minorEastAsia" w:hAnsiTheme="minorEastAsia" w:cs="M PLUS Rounded 1c"/>
          <w:sz w:val="22"/>
          <w:szCs w:val="22"/>
        </w:rPr>
        <w:t>□ 移動販売車</w:t>
      </w:r>
      <w:r>
        <w:rPr>
          <w:rFonts w:asciiTheme="minorEastAsia" w:hAnsiTheme="minorEastAsia" w:cs="M PLUS Rounded 1c"/>
          <w:sz w:val="22"/>
          <w:szCs w:val="22"/>
        </w:rPr>
        <w:t xml:space="preserve">　　</w:t>
      </w:r>
      <w:r w:rsidR="002B20A1" w:rsidRPr="0088104B">
        <w:rPr>
          <w:rFonts w:asciiTheme="minorEastAsia" w:hAnsiTheme="minorEastAsia" w:cs="M PLUS Rounded 1c"/>
          <w:sz w:val="22"/>
          <w:szCs w:val="22"/>
        </w:rPr>
        <w:t xml:space="preserve">□ </w:t>
      </w:r>
      <w:r>
        <w:rPr>
          <w:rFonts w:asciiTheme="minorEastAsia" w:hAnsiTheme="minorEastAsia" w:cs="M PLUS Rounded 1c"/>
          <w:sz w:val="22"/>
          <w:szCs w:val="22"/>
        </w:rPr>
        <w:t>物販（調理なし）</w:t>
      </w:r>
    </w:p>
    <w:p w14:paraId="56AA1360" w14:textId="77777777" w:rsidR="00FB7449" w:rsidRPr="00723909" w:rsidRDefault="00FB7449" w:rsidP="0086612A">
      <w:pPr>
        <w:spacing w:line="280" w:lineRule="exact"/>
        <w:rPr>
          <w:rFonts w:asciiTheme="minorEastAsia" w:hAnsiTheme="minorEastAsia" w:cs="M PLUS Rounded 1c"/>
          <w:b/>
          <w:color w:val="000000" w:themeColor="text1"/>
          <w:sz w:val="22"/>
          <w:szCs w:val="22"/>
        </w:rPr>
      </w:pPr>
    </w:p>
    <w:p w14:paraId="7F30F233" w14:textId="29C33E67" w:rsidR="003868D9" w:rsidRPr="00723909" w:rsidRDefault="003868D9" w:rsidP="003868D9">
      <w:pPr>
        <w:spacing w:line="280" w:lineRule="exact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723909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（3）火気の使用有無について</w:t>
      </w:r>
      <w:r w:rsidRPr="00723909">
        <w:rPr>
          <w:rFonts w:asciiTheme="minorEastAsia" w:hAnsiTheme="minorEastAsia" w:cs="M PLUS Rounded 1c"/>
          <w:color w:val="000000" w:themeColor="text1"/>
          <w:sz w:val="22"/>
          <w:szCs w:val="22"/>
        </w:rPr>
        <w:t>（該当する□にレ印をお願いします）</w:t>
      </w:r>
    </w:p>
    <w:p w14:paraId="0CAE27D4" w14:textId="6D4CF801" w:rsidR="003868D9" w:rsidRPr="00723909" w:rsidRDefault="003868D9" w:rsidP="0086612A">
      <w:pPr>
        <w:spacing w:line="280" w:lineRule="exact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723909">
        <w:rPr>
          <w:rFonts w:asciiTheme="minorEastAsia" w:hAnsiTheme="minorEastAsia" w:cs="M PLUS Rounded 1c"/>
          <w:b/>
          <w:color w:val="000000" w:themeColor="text1"/>
          <w:sz w:val="22"/>
          <w:szCs w:val="22"/>
        </w:rPr>
        <w:t xml:space="preserve">　　</w:t>
      </w:r>
      <w:r w:rsidRPr="00723909">
        <w:rPr>
          <w:rFonts w:asciiTheme="minorEastAsia" w:hAnsiTheme="minorEastAsia" w:cs="M PLUS Rounded 1c"/>
          <w:color w:val="000000" w:themeColor="text1"/>
          <w:sz w:val="22"/>
          <w:szCs w:val="22"/>
        </w:rPr>
        <w:t>□</w:t>
      </w:r>
      <w:r w:rsidRPr="00723909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 xml:space="preserve"> </w:t>
      </w:r>
      <w:r w:rsidRPr="00723909">
        <w:rPr>
          <w:rFonts w:asciiTheme="minorEastAsia" w:hAnsiTheme="minorEastAsia" w:cs="M PLUS Rounded 1c"/>
          <w:color w:val="000000" w:themeColor="text1"/>
          <w:sz w:val="22"/>
          <w:szCs w:val="22"/>
        </w:rPr>
        <w:t>使用する　　□</w:t>
      </w:r>
      <w:r w:rsidRPr="00723909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 xml:space="preserve"> </w:t>
      </w:r>
      <w:r w:rsidRPr="00723909">
        <w:rPr>
          <w:rFonts w:asciiTheme="minorEastAsia" w:hAnsiTheme="minorEastAsia" w:cs="M PLUS Rounded 1c"/>
          <w:color w:val="000000" w:themeColor="text1"/>
          <w:sz w:val="22"/>
          <w:szCs w:val="22"/>
        </w:rPr>
        <w:t>使用しない</w:t>
      </w:r>
    </w:p>
    <w:p w14:paraId="103AB999" w14:textId="77777777" w:rsidR="003868D9" w:rsidRPr="0086612A" w:rsidRDefault="003868D9" w:rsidP="0086612A">
      <w:pPr>
        <w:spacing w:line="280" w:lineRule="exact"/>
        <w:rPr>
          <w:rFonts w:asciiTheme="minorEastAsia" w:hAnsiTheme="minorEastAsia" w:cs="M PLUS Rounded 1c"/>
          <w:b/>
          <w:sz w:val="22"/>
          <w:szCs w:val="22"/>
        </w:rPr>
      </w:pPr>
    </w:p>
    <w:p w14:paraId="55B628E2" w14:textId="70389233" w:rsidR="00FB7449" w:rsidRPr="0088104B" w:rsidRDefault="002B20A1" w:rsidP="0086612A">
      <w:pPr>
        <w:spacing w:line="280" w:lineRule="exact"/>
        <w:rPr>
          <w:rFonts w:asciiTheme="minorEastAsia" w:hAnsiTheme="minorEastAsia" w:cs="M PLUS Rounded 1c"/>
          <w:sz w:val="22"/>
          <w:szCs w:val="22"/>
        </w:rPr>
      </w:pP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（</w:t>
      </w:r>
      <w:r w:rsidR="003868D9">
        <w:rPr>
          <w:rFonts w:asciiTheme="majorEastAsia" w:eastAsiaTheme="majorEastAsia" w:hAnsiTheme="majorEastAsia" w:cs="M PLUS Rounded 1c"/>
          <w:sz w:val="22"/>
          <w:szCs w:val="22"/>
        </w:rPr>
        <w:t>4</w:t>
      </w: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）調理による煙の発生の有無について</w:t>
      </w:r>
      <w:r w:rsidRPr="0088104B">
        <w:rPr>
          <w:rFonts w:asciiTheme="minorEastAsia" w:hAnsiTheme="minorEastAsia" w:cs="M PLUS Rounded 1c"/>
          <w:sz w:val="22"/>
          <w:szCs w:val="22"/>
        </w:rPr>
        <w:t>（該当する□にレ印をお願いします）</w:t>
      </w:r>
    </w:p>
    <w:p w14:paraId="0BB83D04" w14:textId="08EE1F2F" w:rsidR="00FB7449" w:rsidRPr="00951BCA" w:rsidRDefault="002B20A1" w:rsidP="0086612A">
      <w:pPr>
        <w:spacing w:line="280" w:lineRule="exact"/>
        <w:ind w:left="460"/>
        <w:rPr>
          <w:rFonts w:asciiTheme="minorEastAsia" w:hAnsiTheme="minorEastAsia" w:cs="M PLUS Rounded 1c"/>
          <w:sz w:val="22"/>
          <w:szCs w:val="22"/>
        </w:rPr>
      </w:pPr>
      <w:r w:rsidRPr="0088104B">
        <w:rPr>
          <w:rFonts w:asciiTheme="minorEastAsia" w:hAnsiTheme="minorEastAsia" w:cs="M PLUS Rounded 1c"/>
          <w:sz w:val="22"/>
          <w:szCs w:val="22"/>
        </w:rPr>
        <w:t>□</w:t>
      </w:r>
      <w:r w:rsidR="0086612A">
        <w:rPr>
          <w:rFonts w:asciiTheme="minorEastAsia" w:hAnsiTheme="minorEastAsia" w:cs="M PLUS Rounded 1c"/>
          <w:sz w:val="22"/>
          <w:szCs w:val="22"/>
        </w:rPr>
        <w:t xml:space="preserve"> </w:t>
      </w:r>
      <w:r w:rsidR="00951BCA">
        <w:rPr>
          <w:rFonts w:asciiTheme="minorEastAsia" w:hAnsiTheme="minorEastAsia" w:cs="M PLUS Rounded 1c"/>
          <w:sz w:val="22"/>
          <w:szCs w:val="22"/>
        </w:rPr>
        <w:t>調理による煙が発生する（例：焼き鳥</w:t>
      </w:r>
      <w:r w:rsidR="00951BCA">
        <w:rPr>
          <w:rFonts w:asciiTheme="minorEastAsia" w:hAnsiTheme="minorEastAsia" w:cs="M PLUS Rounded 1c" w:hint="eastAsia"/>
          <w:sz w:val="22"/>
          <w:szCs w:val="22"/>
        </w:rPr>
        <w:t>、</w:t>
      </w:r>
      <w:r w:rsidR="00951BCA">
        <w:rPr>
          <w:rFonts w:asciiTheme="minorEastAsia" w:hAnsiTheme="minorEastAsia" w:cs="M PLUS Rounded 1c"/>
          <w:sz w:val="22"/>
          <w:szCs w:val="22"/>
        </w:rPr>
        <w:t>串焼き</w:t>
      </w:r>
      <w:r w:rsidRPr="0088104B">
        <w:rPr>
          <w:rFonts w:asciiTheme="minorEastAsia" w:hAnsiTheme="minorEastAsia" w:cs="M PLUS Rounded 1c"/>
          <w:sz w:val="22"/>
          <w:szCs w:val="22"/>
        </w:rPr>
        <w:t>など）</w:t>
      </w:r>
      <w:r w:rsidR="00951BCA">
        <w:rPr>
          <w:rFonts w:asciiTheme="minorEastAsia" w:hAnsiTheme="minorEastAsia" w:cs="M PLUS Rounded 1c"/>
          <w:sz w:val="22"/>
          <w:szCs w:val="22"/>
        </w:rPr>
        <w:t xml:space="preserve">　</w:t>
      </w:r>
      <w:r w:rsidRPr="0088104B">
        <w:rPr>
          <w:rFonts w:asciiTheme="minorEastAsia" w:hAnsiTheme="minorEastAsia" w:cs="M PLUS Rounded 1c"/>
          <w:sz w:val="22"/>
          <w:szCs w:val="22"/>
        </w:rPr>
        <w:t>□</w:t>
      </w:r>
      <w:r w:rsidR="0086612A">
        <w:rPr>
          <w:rFonts w:asciiTheme="minorEastAsia" w:hAnsiTheme="minorEastAsia" w:cs="M PLUS Rounded 1c"/>
          <w:sz w:val="22"/>
          <w:szCs w:val="22"/>
        </w:rPr>
        <w:t xml:space="preserve"> </w:t>
      </w:r>
      <w:r w:rsidRPr="0088104B">
        <w:rPr>
          <w:rFonts w:asciiTheme="minorEastAsia" w:hAnsiTheme="minorEastAsia" w:cs="M PLUS Rounded 1c"/>
          <w:sz w:val="22"/>
          <w:szCs w:val="22"/>
        </w:rPr>
        <w:t>調理による煙は発生しない</w:t>
      </w:r>
    </w:p>
    <w:p w14:paraId="3609842B" w14:textId="77777777" w:rsidR="00FB7449" w:rsidRPr="00951BCA" w:rsidRDefault="00FB7449" w:rsidP="0086612A">
      <w:pPr>
        <w:spacing w:line="280" w:lineRule="exact"/>
        <w:rPr>
          <w:rFonts w:asciiTheme="minorEastAsia" w:hAnsiTheme="minorEastAsia" w:cs="M PLUS Rounded 1c"/>
          <w:b/>
          <w:sz w:val="22"/>
          <w:szCs w:val="22"/>
        </w:rPr>
      </w:pPr>
    </w:p>
    <w:p w14:paraId="0EBE2CEA" w14:textId="4F913520" w:rsidR="0088104B" w:rsidRPr="002B20A1" w:rsidRDefault="0088104B" w:rsidP="0086612A">
      <w:pPr>
        <w:spacing w:line="280" w:lineRule="exact"/>
        <w:rPr>
          <w:rFonts w:asciiTheme="majorEastAsia" w:eastAsiaTheme="majorEastAsia" w:hAnsiTheme="majorEastAsia" w:cs="M PLUS Rounded 1c"/>
          <w:sz w:val="22"/>
          <w:szCs w:val="22"/>
        </w:rPr>
      </w:pP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（</w:t>
      </w:r>
      <w:r w:rsidR="003868D9">
        <w:rPr>
          <w:rFonts w:asciiTheme="majorEastAsia" w:eastAsiaTheme="majorEastAsia" w:hAnsiTheme="majorEastAsia" w:cs="M PLUS Rounded 1c"/>
          <w:sz w:val="22"/>
          <w:szCs w:val="22"/>
        </w:rPr>
        <w:t>5</w:t>
      </w: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）持込みを予定している什器等について</w:t>
      </w:r>
    </w:p>
    <w:tbl>
      <w:tblPr>
        <w:tblStyle w:val="a7"/>
        <w:tblW w:w="949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1984"/>
        <w:gridCol w:w="3827"/>
      </w:tblGrid>
      <w:tr w:rsidR="0088104B" w:rsidRPr="0088104B" w14:paraId="04940DDC" w14:textId="77777777" w:rsidTr="0086612A">
        <w:trPr>
          <w:trHeight w:val="283"/>
        </w:trPr>
        <w:tc>
          <w:tcPr>
            <w:tcW w:w="3686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DCC40" w14:textId="77777777" w:rsidR="0088104B" w:rsidRPr="0088104B" w:rsidRDefault="0088104B" w:rsidP="0086612A">
            <w:pPr>
              <w:spacing w:line="280" w:lineRule="exact"/>
              <w:jc w:val="center"/>
              <w:rPr>
                <w:rFonts w:asciiTheme="minorEastAsia" w:hAnsiTheme="minorEastAsia" w:cs="M PLUS Rounded 1c"/>
                <w:sz w:val="22"/>
                <w:szCs w:val="22"/>
              </w:rPr>
            </w:pPr>
            <w:r w:rsidRPr="0088104B">
              <w:rPr>
                <w:rFonts w:asciiTheme="minorEastAsia" w:hAnsiTheme="minorEastAsia" w:cs="M PLUS Rounded 1c"/>
                <w:sz w:val="22"/>
                <w:szCs w:val="22"/>
              </w:rPr>
              <w:t>什器備品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1726A" w14:textId="77777777" w:rsidR="0088104B" w:rsidRPr="0088104B" w:rsidRDefault="0088104B" w:rsidP="0086612A">
            <w:pPr>
              <w:spacing w:line="280" w:lineRule="exact"/>
              <w:jc w:val="center"/>
              <w:rPr>
                <w:rFonts w:asciiTheme="minorEastAsia" w:hAnsiTheme="minorEastAsia" w:cs="M PLUS Rounded 1c"/>
                <w:sz w:val="22"/>
                <w:szCs w:val="22"/>
              </w:rPr>
            </w:pPr>
            <w:r w:rsidRPr="0088104B">
              <w:rPr>
                <w:rFonts w:asciiTheme="minorEastAsia" w:hAnsiTheme="minorEastAsia" w:cs="M PLUS Rounded 1c"/>
                <w:sz w:val="22"/>
                <w:szCs w:val="22"/>
              </w:rPr>
              <w:t>台数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F2B11" w14:textId="77777777" w:rsidR="0088104B" w:rsidRPr="0088104B" w:rsidRDefault="0088104B" w:rsidP="0086612A">
            <w:pPr>
              <w:spacing w:line="280" w:lineRule="exact"/>
              <w:jc w:val="center"/>
              <w:rPr>
                <w:rFonts w:asciiTheme="minorEastAsia" w:hAnsiTheme="minorEastAsia" w:cs="M PLUS Rounded 1c"/>
                <w:sz w:val="22"/>
                <w:szCs w:val="22"/>
              </w:rPr>
            </w:pPr>
            <w:r w:rsidRPr="0088104B">
              <w:rPr>
                <w:rFonts w:asciiTheme="minorEastAsia" w:hAnsiTheme="minorEastAsia" w:cs="M PLUS Rounded 1c"/>
                <w:sz w:val="22"/>
                <w:szCs w:val="22"/>
              </w:rPr>
              <w:t>規格・容量</w:t>
            </w:r>
          </w:p>
        </w:tc>
      </w:tr>
      <w:tr w:rsidR="0088104B" w:rsidRPr="0088104B" w14:paraId="28933816" w14:textId="77777777" w:rsidTr="0086612A">
        <w:trPr>
          <w:trHeight w:val="283"/>
        </w:trPr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E60AC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F57DC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38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A87A9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</w:tr>
      <w:tr w:rsidR="0088104B" w:rsidRPr="0088104B" w14:paraId="3463ACF2" w14:textId="77777777" w:rsidTr="0086612A">
        <w:trPr>
          <w:trHeight w:val="283"/>
        </w:trPr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B67BA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72C34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38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945E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</w:tr>
      <w:tr w:rsidR="0088104B" w:rsidRPr="0088104B" w14:paraId="4A38D66F" w14:textId="77777777" w:rsidTr="0086612A">
        <w:trPr>
          <w:trHeight w:val="283"/>
        </w:trPr>
        <w:tc>
          <w:tcPr>
            <w:tcW w:w="368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E8EBC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6C5CC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  <w:tc>
          <w:tcPr>
            <w:tcW w:w="38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EF48F" w14:textId="77777777" w:rsidR="0088104B" w:rsidRPr="0088104B" w:rsidRDefault="0088104B" w:rsidP="0086612A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</w:tr>
    </w:tbl>
    <w:p w14:paraId="4C2F4CB1" w14:textId="6C3F2D3C" w:rsidR="00FB7449" w:rsidRPr="0088104B" w:rsidRDefault="00FB7449" w:rsidP="0086612A">
      <w:pPr>
        <w:spacing w:line="280" w:lineRule="exact"/>
        <w:rPr>
          <w:rFonts w:asciiTheme="minorEastAsia" w:hAnsiTheme="minorEastAsia" w:cs="M PLUS Rounded 1c"/>
          <w:b/>
          <w:sz w:val="22"/>
          <w:szCs w:val="22"/>
        </w:rPr>
      </w:pPr>
    </w:p>
    <w:p w14:paraId="7E9DAA0F" w14:textId="6B1F013B" w:rsidR="0071557C" w:rsidRPr="002C3A18" w:rsidRDefault="002B20A1" w:rsidP="0071557C">
      <w:pPr>
        <w:spacing w:line="280" w:lineRule="exact"/>
        <w:ind w:left="660" w:hangingChars="300" w:hanging="660"/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</w:pP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（</w:t>
      </w:r>
      <w:r w:rsidR="003868D9"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6</w:t>
      </w: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）販売用テーブル、</w:t>
      </w:r>
      <w:r w:rsidR="00A239CF" w:rsidRPr="002C3A18">
        <w:rPr>
          <w:rFonts w:asciiTheme="majorEastAsia" w:eastAsiaTheme="majorEastAsia" w:hAnsiTheme="majorEastAsia" w:cs="M PLUS Rounded 1c" w:hint="eastAsia"/>
          <w:color w:val="000000" w:themeColor="text1"/>
          <w:sz w:val="22"/>
          <w:szCs w:val="22"/>
        </w:rPr>
        <w:t>折り</w:t>
      </w: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椅子</w:t>
      </w:r>
      <w:r w:rsidR="0071557C" w:rsidRPr="002C3A18">
        <w:rPr>
          <w:rFonts w:asciiTheme="majorEastAsia" w:eastAsiaTheme="majorEastAsia" w:hAnsiTheme="majorEastAsia" w:cs="M PLUS Rounded 1c" w:hint="eastAsia"/>
          <w:color w:val="000000" w:themeColor="text1"/>
          <w:sz w:val="22"/>
          <w:szCs w:val="22"/>
        </w:rPr>
        <w:t>、</w:t>
      </w:r>
      <w:r w:rsidR="00D61417" w:rsidRPr="002C3A18">
        <w:rPr>
          <w:rFonts w:asciiTheme="majorEastAsia" w:eastAsiaTheme="majorEastAsia" w:hAnsiTheme="majorEastAsia" w:cs="M PLUS Rounded 1c" w:hint="eastAsia"/>
          <w:color w:val="000000" w:themeColor="text1"/>
          <w:sz w:val="22"/>
          <w:szCs w:val="22"/>
        </w:rPr>
        <w:t>ビニール</w:t>
      </w:r>
      <w:r w:rsidR="0071557C" w:rsidRPr="002C3A18">
        <w:rPr>
          <w:rFonts w:asciiTheme="majorEastAsia" w:eastAsiaTheme="majorEastAsia" w:hAnsiTheme="majorEastAsia" w:cs="M PLUS Rounded 1c" w:hint="eastAsia"/>
          <w:color w:val="000000" w:themeColor="text1"/>
          <w:sz w:val="22"/>
          <w:szCs w:val="22"/>
        </w:rPr>
        <w:t>テーブルクロス</w:t>
      </w: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の追加希望</w:t>
      </w:r>
      <w:r w:rsidR="005727F4"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（有料）</w:t>
      </w:r>
      <w:r w:rsidRPr="002C3A18">
        <w:rPr>
          <w:rFonts w:asciiTheme="majorEastAsia" w:eastAsiaTheme="majorEastAsia" w:hAnsiTheme="majorEastAsia" w:cs="M PLUS Rounded 1c"/>
          <w:color w:val="000000" w:themeColor="text1"/>
          <w:sz w:val="22"/>
          <w:szCs w:val="22"/>
        </w:rPr>
        <w:t>について</w:t>
      </w:r>
    </w:p>
    <w:p w14:paraId="189BBFE9" w14:textId="01920819" w:rsidR="00FB7449" w:rsidRPr="002C3A18" w:rsidRDefault="002B20A1" w:rsidP="0071557C">
      <w:pPr>
        <w:spacing w:line="280" w:lineRule="exact"/>
        <w:ind w:leftChars="200" w:left="640" w:hangingChars="100" w:hanging="220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（該当する□にレ印をお願いします）</w:t>
      </w:r>
    </w:p>
    <w:p w14:paraId="0F9B9119" w14:textId="6E74E1A7" w:rsidR="0071557C" w:rsidRPr="002C3A18" w:rsidRDefault="002B20A1" w:rsidP="0086612A">
      <w:pPr>
        <w:spacing w:line="280" w:lineRule="exact"/>
        <w:ind w:firstLineChars="200" w:firstLine="440"/>
        <w:rPr>
          <w:rFonts w:asciiTheme="minorEastAsia" w:hAnsiTheme="minorEastAsia" w:cs="M PLUS Rounded 1c"/>
          <w:color w:val="000000" w:themeColor="text1"/>
          <w:sz w:val="22"/>
          <w:szCs w:val="22"/>
        </w:rPr>
      </w:pP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□ あり（追加販売用テーブル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  <w:u w:val="single"/>
        </w:rPr>
        <w:t xml:space="preserve">　　　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 xml:space="preserve">台　　</w:t>
      </w:r>
      <w:r w:rsidR="00A239CF" w:rsidRPr="002C3A18">
        <w:rPr>
          <w:rFonts w:asciiTheme="minorEastAsia" w:hAnsiTheme="minorEastAsia" w:cs="M PLUS Rounded 1c" w:hint="eastAsia"/>
          <w:color w:val="000000" w:themeColor="text1"/>
          <w:sz w:val="22"/>
          <w:szCs w:val="22"/>
        </w:rPr>
        <w:t>折り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椅子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  <w:u w:val="single"/>
        </w:rPr>
        <w:t xml:space="preserve">　　　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 xml:space="preserve">脚　</w:t>
      </w:r>
      <w:r w:rsidR="00D61417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>ﾋﾞﾆｰﾙﾃｰﾌﾞﾙｸﾛｽ</w:t>
      </w:r>
      <w:r w:rsidR="0071557C" w:rsidRPr="002C3A18">
        <w:rPr>
          <w:rFonts w:asciiTheme="minorEastAsia" w:hAnsiTheme="minorEastAsia" w:cs="M PLUS Rounded 1c"/>
          <w:color w:val="000000" w:themeColor="text1"/>
          <w:sz w:val="22"/>
          <w:szCs w:val="22"/>
          <w:u w:val="single"/>
        </w:rPr>
        <w:t xml:space="preserve">　　　</w:t>
      </w:r>
      <w:r w:rsidR="0071557C"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 xml:space="preserve">枚　</w:t>
      </w:r>
      <w:r w:rsidRPr="002C3A18">
        <w:rPr>
          <w:rFonts w:asciiTheme="minorEastAsia" w:hAnsiTheme="minorEastAsia" w:cs="M PLUS Rounded 1c"/>
          <w:color w:val="000000" w:themeColor="text1"/>
          <w:sz w:val="22"/>
          <w:szCs w:val="22"/>
        </w:rPr>
        <w:t xml:space="preserve">）　</w:t>
      </w:r>
    </w:p>
    <w:p w14:paraId="2A1E02FF" w14:textId="751A7AC5" w:rsidR="00FB7449" w:rsidRPr="0088104B" w:rsidRDefault="002B20A1" w:rsidP="0086612A">
      <w:pPr>
        <w:spacing w:line="280" w:lineRule="exact"/>
        <w:ind w:firstLineChars="200" w:firstLine="440"/>
        <w:rPr>
          <w:rFonts w:asciiTheme="minorEastAsia" w:hAnsiTheme="minorEastAsia" w:cs="M PLUS Rounded 1c"/>
          <w:sz w:val="22"/>
          <w:szCs w:val="22"/>
        </w:rPr>
      </w:pPr>
      <w:r w:rsidRPr="0088104B">
        <w:rPr>
          <w:rFonts w:asciiTheme="minorEastAsia" w:hAnsiTheme="minorEastAsia" w:cs="M PLUS Rounded 1c"/>
          <w:sz w:val="22"/>
          <w:szCs w:val="22"/>
        </w:rPr>
        <w:t>□</w:t>
      </w:r>
      <w:r w:rsidR="0071557C">
        <w:rPr>
          <w:rFonts w:asciiTheme="minorEastAsia" w:hAnsiTheme="minorEastAsia" w:cs="M PLUS Rounded 1c"/>
          <w:sz w:val="22"/>
          <w:szCs w:val="22"/>
        </w:rPr>
        <w:t xml:space="preserve"> </w:t>
      </w:r>
      <w:r w:rsidRPr="0088104B">
        <w:rPr>
          <w:rFonts w:asciiTheme="minorEastAsia" w:hAnsiTheme="minorEastAsia" w:cs="M PLUS Rounded 1c"/>
          <w:sz w:val="22"/>
          <w:szCs w:val="22"/>
        </w:rPr>
        <w:t xml:space="preserve">なし　</w:t>
      </w:r>
    </w:p>
    <w:p w14:paraId="4438A87B" w14:textId="77777777" w:rsidR="00FB7449" w:rsidRPr="0088104B" w:rsidRDefault="00FB7449" w:rsidP="0086612A">
      <w:pPr>
        <w:spacing w:line="280" w:lineRule="exact"/>
        <w:rPr>
          <w:rFonts w:asciiTheme="minorEastAsia" w:hAnsiTheme="minorEastAsia" w:cs="M PLUS Rounded 1c"/>
          <w:b/>
          <w:sz w:val="22"/>
          <w:szCs w:val="22"/>
        </w:rPr>
      </w:pPr>
    </w:p>
    <w:p w14:paraId="4CA44E46" w14:textId="26DD3020" w:rsidR="00FB7449" w:rsidRPr="002B20A1" w:rsidRDefault="002B20A1" w:rsidP="0086612A">
      <w:pPr>
        <w:spacing w:line="280" w:lineRule="exact"/>
        <w:rPr>
          <w:rFonts w:asciiTheme="majorEastAsia" w:eastAsiaTheme="majorEastAsia" w:hAnsiTheme="majorEastAsia" w:cs="M PLUS Rounded 1c"/>
          <w:sz w:val="22"/>
          <w:szCs w:val="22"/>
        </w:rPr>
      </w:pP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（</w:t>
      </w:r>
      <w:r w:rsidR="00375F3E">
        <w:rPr>
          <w:rFonts w:asciiTheme="majorEastAsia" w:eastAsiaTheme="majorEastAsia" w:hAnsiTheme="majorEastAsia" w:cs="M PLUS Rounded 1c"/>
          <w:sz w:val="22"/>
          <w:szCs w:val="22"/>
        </w:rPr>
        <w:t>7</w:t>
      </w:r>
      <w:r w:rsidRPr="002B20A1">
        <w:rPr>
          <w:rFonts w:asciiTheme="majorEastAsia" w:eastAsiaTheme="majorEastAsia" w:hAnsiTheme="majorEastAsia" w:cs="M PLUS Rounded 1c"/>
          <w:sz w:val="22"/>
          <w:szCs w:val="22"/>
        </w:rPr>
        <w:t>）上越地域産食材の使用状況について（複数記入可）</w:t>
      </w:r>
    </w:p>
    <w:tbl>
      <w:tblPr>
        <w:tblStyle w:val="a8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945"/>
      </w:tblGrid>
      <w:tr w:rsidR="00FB7449" w:rsidRPr="0088104B" w14:paraId="5A7E20A4" w14:textId="77777777" w:rsidTr="003868D9">
        <w:trPr>
          <w:trHeight w:val="454"/>
        </w:trPr>
        <w:tc>
          <w:tcPr>
            <w:tcW w:w="2552" w:type="dxa"/>
            <w:vAlign w:val="center"/>
          </w:tcPr>
          <w:p w14:paraId="18044B5E" w14:textId="77777777" w:rsidR="00FB7449" w:rsidRPr="0088104B" w:rsidRDefault="002B20A1" w:rsidP="0086612A">
            <w:pPr>
              <w:spacing w:line="280" w:lineRule="exact"/>
              <w:jc w:val="center"/>
              <w:rPr>
                <w:rFonts w:asciiTheme="minorEastAsia" w:hAnsiTheme="minorEastAsia" w:cs="M PLUS Rounded 1c"/>
                <w:sz w:val="22"/>
                <w:szCs w:val="22"/>
              </w:rPr>
            </w:pPr>
            <w:r w:rsidRPr="0088104B">
              <w:rPr>
                <w:rFonts w:asciiTheme="minorEastAsia" w:hAnsiTheme="minorEastAsia" w:cs="M PLUS Rounded 1c"/>
                <w:sz w:val="22"/>
                <w:szCs w:val="22"/>
              </w:rPr>
              <w:t>使用する食材</w:t>
            </w:r>
          </w:p>
        </w:tc>
        <w:tc>
          <w:tcPr>
            <w:tcW w:w="6945" w:type="dxa"/>
            <w:vAlign w:val="center"/>
          </w:tcPr>
          <w:p w14:paraId="41B511F1" w14:textId="77777777" w:rsidR="00FB7449" w:rsidRPr="0088104B" w:rsidRDefault="00FB7449" w:rsidP="003868D9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</w:tr>
      <w:tr w:rsidR="00FB7449" w:rsidRPr="0088104B" w14:paraId="0D9C4E4B" w14:textId="77777777" w:rsidTr="003868D9">
        <w:trPr>
          <w:trHeight w:val="454"/>
        </w:trPr>
        <w:tc>
          <w:tcPr>
            <w:tcW w:w="2552" w:type="dxa"/>
            <w:vAlign w:val="center"/>
          </w:tcPr>
          <w:p w14:paraId="149844DC" w14:textId="77777777" w:rsidR="00FB7449" w:rsidRPr="0088104B" w:rsidRDefault="002B20A1" w:rsidP="0086612A">
            <w:pPr>
              <w:spacing w:line="280" w:lineRule="exact"/>
              <w:jc w:val="center"/>
              <w:rPr>
                <w:rFonts w:asciiTheme="minorEastAsia" w:hAnsiTheme="minorEastAsia" w:cs="M PLUS Rounded 1c"/>
                <w:sz w:val="22"/>
                <w:szCs w:val="22"/>
              </w:rPr>
            </w:pPr>
            <w:r w:rsidRPr="0088104B">
              <w:rPr>
                <w:rFonts w:asciiTheme="minorEastAsia" w:hAnsiTheme="minorEastAsia" w:cs="M PLUS Rounded 1c"/>
                <w:sz w:val="22"/>
                <w:szCs w:val="22"/>
              </w:rPr>
              <w:t>仕入予定先（店舗名）</w:t>
            </w:r>
          </w:p>
        </w:tc>
        <w:tc>
          <w:tcPr>
            <w:tcW w:w="6945" w:type="dxa"/>
            <w:vAlign w:val="center"/>
          </w:tcPr>
          <w:p w14:paraId="42DC0443" w14:textId="77777777" w:rsidR="00FB7449" w:rsidRPr="0088104B" w:rsidRDefault="00FB7449" w:rsidP="003868D9">
            <w:pPr>
              <w:spacing w:line="280" w:lineRule="exact"/>
              <w:rPr>
                <w:rFonts w:asciiTheme="minorEastAsia" w:hAnsiTheme="minorEastAsia" w:cs="M PLUS Rounded 1c"/>
                <w:sz w:val="22"/>
                <w:szCs w:val="22"/>
              </w:rPr>
            </w:pPr>
          </w:p>
        </w:tc>
      </w:tr>
    </w:tbl>
    <w:p w14:paraId="40743F74" w14:textId="719C9469" w:rsidR="00FB7449" w:rsidRPr="0088104B" w:rsidRDefault="002B20A1" w:rsidP="0086612A">
      <w:pPr>
        <w:spacing w:line="280" w:lineRule="exact"/>
        <w:jc w:val="center"/>
        <w:rPr>
          <w:rFonts w:asciiTheme="minorEastAsia" w:hAnsiTheme="minorEastAsia" w:cs="M PLUS Rounded 1c"/>
          <w:sz w:val="22"/>
          <w:szCs w:val="22"/>
        </w:rPr>
      </w:pPr>
      <w:r w:rsidRPr="0088104B">
        <w:rPr>
          <w:rFonts w:asciiTheme="minorEastAsia" w:hAnsiTheme="minorEastAsia" w:cs="M PLUS Rounded 1c"/>
          <w:sz w:val="22"/>
          <w:szCs w:val="22"/>
        </w:rPr>
        <w:t>ご記入いただき</w:t>
      </w:r>
      <w:r w:rsidR="008B5640">
        <w:rPr>
          <w:rFonts w:asciiTheme="minorEastAsia" w:hAnsiTheme="minorEastAsia" w:cs="M PLUS Rounded 1c"/>
          <w:sz w:val="22"/>
          <w:szCs w:val="22"/>
        </w:rPr>
        <w:t>ました情報は、本イベント実施に係る諸連絡・情報提供に利用します</w:t>
      </w:r>
    </w:p>
    <w:sectPr w:rsidR="00FB7449" w:rsidRPr="0088104B" w:rsidSect="00D90532">
      <w:pgSz w:w="11906" w:h="16838"/>
      <w:pgMar w:top="567" w:right="1134" w:bottom="45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7D015" w14:textId="77777777" w:rsidR="00FC7EBF" w:rsidRDefault="00FC7EBF" w:rsidP="00FC7EBF">
      <w:r>
        <w:separator/>
      </w:r>
    </w:p>
  </w:endnote>
  <w:endnote w:type="continuationSeparator" w:id="0">
    <w:p w14:paraId="4B3FC749" w14:textId="77777777" w:rsidR="00FC7EBF" w:rsidRDefault="00FC7EBF" w:rsidP="00FC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 PLUS Rounded 1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EDE13" w14:textId="77777777" w:rsidR="00FC7EBF" w:rsidRDefault="00FC7EBF" w:rsidP="00FC7EBF">
      <w:r>
        <w:separator/>
      </w:r>
    </w:p>
  </w:footnote>
  <w:footnote w:type="continuationSeparator" w:id="0">
    <w:p w14:paraId="4147D7CF" w14:textId="77777777" w:rsidR="00FC7EBF" w:rsidRDefault="00FC7EBF" w:rsidP="00FC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76043"/>
    <w:multiLevelType w:val="multilevel"/>
    <w:tmpl w:val="550C2276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  <w:b w:val="0"/>
        <w:sz w:val="24"/>
        <w:szCs w:val="24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9"/>
    <w:rsid w:val="001309E9"/>
    <w:rsid w:val="00171462"/>
    <w:rsid w:val="001C71DB"/>
    <w:rsid w:val="001E577D"/>
    <w:rsid w:val="002B20A1"/>
    <w:rsid w:val="002C3A18"/>
    <w:rsid w:val="003255F3"/>
    <w:rsid w:val="003664A2"/>
    <w:rsid w:val="00375F3E"/>
    <w:rsid w:val="003868D9"/>
    <w:rsid w:val="003D2DF1"/>
    <w:rsid w:val="0040124F"/>
    <w:rsid w:val="00443E1D"/>
    <w:rsid w:val="005727F4"/>
    <w:rsid w:val="00673546"/>
    <w:rsid w:val="006A7083"/>
    <w:rsid w:val="0071557C"/>
    <w:rsid w:val="00723909"/>
    <w:rsid w:val="00772B83"/>
    <w:rsid w:val="007A440D"/>
    <w:rsid w:val="0080744C"/>
    <w:rsid w:val="00825F0E"/>
    <w:rsid w:val="0082643A"/>
    <w:rsid w:val="0086612A"/>
    <w:rsid w:val="0088104B"/>
    <w:rsid w:val="008B5640"/>
    <w:rsid w:val="008B7082"/>
    <w:rsid w:val="0092772A"/>
    <w:rsid w:val="00951BCA"/>
    <w:rsid w:val="00A239CF"/>
    <w:rsid w:val="00A9162E"/>
    <w:rsid w:val="00B54E5D"/>
    <w:rsid w:val="00CA4FC1"/>
    <w:rsid w:val="00CB0D6F"/>
    <w:rsid w:val="00D06063"/>
    <w:rsid w:val="00D61417"/>
    <w:rsid w:val="00D90532"/>
    <w:rsid w:val="00EC410E"/>
    <w:rsid w:val="00F1685A"/>
    <w:rsid w:val="00FB7449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3C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7E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7EBF"/>
  </w:style>
  <w:style w:type="paragraph" w:styleId="ad">
    <w:name w:val="footer"/>
    <w:basedOn w:val="a"/>
    <w:link w:val="ae"/>
    <w:uiPriority w:val="99"/>
    <w:unhideWhenUsed/>
    <w:rsid w:val="00FC7E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9208-B73C-4671-A2AC-AB5BEC59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F7F91981.dotm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2025-04-18T01:11:00Z</dcterms:created>
  <dcterms:modified xsi:type="dcterms:W3CDTF">2025-04-18T01:11:00Z</dcterms:modified>
</cp:coreProperties>
</file>